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2FFE9E8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D62520">
        <w:rPr>
          <w:kern w:val="3"/>
          <w:lang w:val="en-US" w:eastAsia="ar-SA"/>
        </w:rPr>
        <w:t>25.06.2024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1F416A05" w:rsidR="00EC05A7" w:rsidRPr="00D62520" w:rsidRDefault="00EC05A7" w:rsidP="00D62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D62520">
        <w:rPr>
          <w:b/>
          <w:bCs/>
          <w:kern w:val="3"/>
          <w:lang w:val="sr-Cyrl-RS" w:eastAsia="ar-SA"/>
        </w:rPr>
        <w:t xml:space="preserve">Испитивање ПП апарата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F79A889" w:rsidR="00EC05A7" w:rsidRPr="00D6252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D62520">
        <w:rPr>
          <w:kern w:val="3"/>
          <w:lang w:val="sr-Cyrl-RS" w:eastAsia="ar-SA"/>
        </w:rPr>
        <w:t>преко 100.000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CF67D5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D62520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5D84785D" w:rsidR="00EC05A7" w:rsidRPr="00D6252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D62520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53E703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5A77EC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D62520">
        <w:rPr>
          <w:kern w:val="3"/>
          <w:lang w:val="sr-Cyrl-RS" w:eastAsia="ar-SA"/>
        </w:rPr>
        <w:t xml:space="preserve"> 04.07.2024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2C914947" w:rsidR="005C2B67" w:rsidRPr="00D62520" w:rsidRDefault="00D62520" w:rsidP="00EC05A7">
      <w:pPr>
        <w:rPr>
          <w:lang w:val="sr-Cyrl-RS"/>
        </w:rPr>
      </w:pPr>
      <w:r>
        <w:rPr>
          <w:lang w:val="sr-Cyrl-RS"/>
        </w:rPr>
        <w:t>Југослав Раковић: 063/105-32-38</w:t>
      </w:r>
    </w:p>
    <w:sectPr w:rsidR="005C2B67" w:rsidRPr="00D62520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31A9A" w14:textId="77777777" w:rsidR="00BF5ED9" w:rsidRDefault="00BF5ED9">
      <w:r>
        <w:separator/>
      </w:r>
    </w:p>
  </w:endnote>
  <w:endnote w:type="continuationSeparator" w:id="0">
    <w:p w14:paraId="331939B3" w14:textId="77777777" w:rsidR="00BF5ED9" w:rsidRDefault="00BF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DBC8E" w14:textId="77777777" w:rsidR="00BF5ED9" w:rsidRDefault="00BF5ED9">
      <w:r>
        <w:separator/>
      </w:r>
    </w:p>
  </w:footnote>
  <w:footnote w:type="continuationSeparator" w:id="0">
    <w:p w14:paraId="18CD2D57" w14:textId="77777777" w:rsidR="00BF5ED9" w:rsidRDefault="00BF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0821057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323C91"/>
    <w:rsid w:val="00434B37"/>
    <w:rsid w:val="00443700"/>
    <w:rsid w:val="004913EC"/>
    <w:rsid w:val="005A77EC"/>
    <w:rsid w:val="005C2B67"/>
    <w:rsid w:val="00707CE2"/>
    <w:rsid w:val="00713B68"/>
    <w:rsid w:val="007260CD"/>
    <w:rsid w:val="00824215"/>
    <w:rsid w:val="008432DD"/>
    <w:rsid w:val="00864A03"/>
    <w:rsid w:val="00942F87"/>
    <w:rsid w:val="00955644"/>
    <w:rsid w:val="00A3396B"/>
    <w:rsid w:val="00BF5ED9"/>
    <w:rsid w:val="00D409D4"/>
    <w:rsid w:val="00D62520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19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2024-06-25T09:45:00Z</dcterms:modified>
</cp:coreProperties>
</file>